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bookmarkStart w:id="0" w:name="_GoBack"/>
            <w:bookmarkEnd w:id="0"/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3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4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2872CA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2872CA">
              <w:rPr>
                <w:color w:val="000000"/>
              </w:rPr>
            </w:r>
            <w:r w:rsidR="002872CA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3"/>
      <w:r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4"/>
      <w:r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Kontrollkästchen5"/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7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2872CA">
        <w:rPr>
          <w:color w:val="000000"/>
        </w:rPr>
      </w:r>
      <w:r w:rsidR="002872C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9CCF" w14:textId="77777777" w:rsidR="00BA0A35" w:rsidRDefault="00BA0A35">
      <w:r>
        <w:separator/>
      </w:r>
    </w:p>
  </w:endnote>
  <w:endnote w:type="continuationSeparator" w:id="0">
    <w:p w14:paraId="3BE40B64" w14:textId="77777777" w:rsidR="00BA0A35" w:rsidRDefault="00B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3F91" w14:textId="77777777" w:rsidR="00BA0A35" w:rsidRDefault="00BA0A35">
      <w:r>
        <w:separator/>
      </w:r>
    </w:p>
  </w:footnote>
  <w:footnote w:type="continuationSeparator" w:id="0">
    <w:p w14:paraId="20ABF4A5" w14:textId="77777777" w:rsidR="00BA0A35" w:rsidRDefault="00BA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2CA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A256D2"/>
    <w:rsid w:val="00A57ECB"/>
    <w:rsid w:val="00A65F5C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BA50-24E1-438A-9523-A0CBA880093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51cfff-220c-4331-b603-734a252865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7ce8ff-730d-4b09-96df-4dbf638e1c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4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234EEB-766E-431E-B190-683EBD07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</Template>
  <TotalTime>0</TotalTime>
  <Pages>3</Pages>
  <Words>451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Hörmann Alisa</cp:lastModifiedBy>
  <cp:revision>2</cp:revision>
  <cp:lastPrinted>2023-02-01T09:01:00Z</cp:lastPrinted>
  <dcterms:created xsi:type="dcterms:W3CDTF">2023-02-01T09:01:00Z</dcterms:created>
  <dcterms:modified xsi:type="dcterms:W3CDTF">2023-02-01T09:01:00Z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